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A845" w14:textId="690CBB84" w:rsidR="008F56E3" w:rsidRPr="00C53B78" w:rsidRDefault="008F56E3" w:rsidP="006B6A4B">
      <w:pPr>
        <w:wordWrap w:val="0"/>
        <w:overflowPunct w:val="0"/>
        <w:autoSpaceDE w:val="0"/>
        <w:autoSpaceDN w:val="0"/>
        <w:ind w:firstLineChars="100" w:firstLine="210"/>
      </w:pPr>
      <w:r w:rsidRPr="00C53B78">
        <w:rPr>
          <w:rFonts w:hint="eastAsia"/>
        </w:rPr>
        <w:t>（</w:t>
      </w:r>
      <w:proofErr w:type="gramStart"/>
      <w:r w:rsidRPr="00C53B78">
        <w:rPr>
          <w:rFonts w:hint="eastAsia"/>
        </w:rPr>
        <w:t>模様替（増築）</w:t>
      </w:r>
      <w:proofErr w:type="gramEnd"/>
      <w:r w:rsidRPr="00C53B78">
        <w:rPr>
          <w:rFonts w:hint="eastAsia"/>
        </w:rPr>
        <w:t>用②）</w:t>
      </w:r>
    </w:p>
    <w:p w14:paraId="6574FB8E" w14:textId="288293F1" w:rsidR="00757131" w:rsidRPr="00C53B78" w:rsidRDefault="00757131" w:rsidP="006B6A4B">
      <w:pPr>
        <w:wordWrap w:val="0"/>
        <w:overflowPunct w:val="0"/>
        <w:autoSpaceDE w:val="0"/>
        <w:autoSpaceDN w:val="0"/>
        <w:ind w:firstLineChars="100" w:firstLine="210"/>
      </w:pPr>
      <w:r w:rsidRPr="00C53B78">
        <w:rPr>
          <w:rFonts w:hint="eastAsia"/>
        </w:rPr>
        <w:t>様式第</w:t>
      </w:r>
      <w:r w:rsidR="00F228B5" w:rsidRPr="00C53B78">
        <w:rPr>
          <w:rFonts w:hint="eastAsia"/>
        </w:rPr>
        <w:t>14</w:t>
      </w:r>
      <w:r w:rsidRPr="00C53B78">
        <w:rPr>
          <w:rFonts w:hint="eastAsia"/>
        </w:rPr>
        <w:t>号(第14条関係)</w:t>
      </w:r>
    </w:p>
    <w:p w14:paraId="42C63D65" w14:textId="2F62CD50" w:rsidR="008F56E3" w:rsidRPr="00C53B78" w:rsidRDefault="008F56E3">
      <w:pPr>
        <w:wordWrap w:val="0"/>
        <w:overflowPunct w:val="0"/>
        <w:autoSpaceDE w:val="0"/>
        <w:autoSpaceDN w:val="0"/>
      </w:pPr>
    </w:p>
    <w:p w14:paraId="53E35272" w14:textId="77777777" w:rsidR="00AC3845" w:rsidRPr="00C53B78" w:rsidRDefault="00AC3845">
      <w:pPr>
        <w:wordWrap w:val="0"/>
        <w:overflowPunct w:val="0"/>
        <w:autoSpaceDE w:val="0"/>
        <w:autoSpaceDN w:val="0"/>
      </w:pPr>
    </w:p>
    <w:p w14:paraId="52DED3C7" w14:textId="347247FD" w:rsidR="00757131" w:rsidRPr="00C53B78" w:rsidRDefault="00F228B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sz w:val="28"/>
        </w:rPr>
      </w:pPr>
      <w:r w:rsidRPr="00C53B78">
        <w:rPr>
          <w:sz w:val="28"/>
        </w:rPr>
        <w:t>工</w:t>
      </w:r>
      <w:r w:rsidR="006B6A4B" w:rsidRPr="00C53B78">
        <w:rPr>
          <w:rFonts w:hint="eastAsia"/>
          <w:sz w:val="28"/>
        </w:rPr>
        <w:t xml:space="preserve">　</w:t>
      </w:r>
      <w:r w:rsidRPr="00C53B78">
        <w:rPr>
          <w:sz w:val="28"/>
        </w:rPr>
        <w:t>事</w:t>
      </w:r>
      <w:r w:rsidR="006B6A4B" w:rsidRPr="00C53B78">
        <w:rPr>
          <w:rFonts w:hint="eastAsia"/>
          <w:sz w:val="28"/>
        </w:rPr>
        <w:t xml:space="preserve">　</w:t>
      </w:r>
      <w:r w:rsidRPr="00C53B78">
        <w:rPr>
          <w:sz w:val="28"/>
        </w:rPr>
        <w:t>完</w:t>
      </w:r>
      <w:r w:rsidR="006B6A4B" w:rsidRPr="00C53B78">
        <w:rPr>
          <w:rFonts w:hint="eastAsia"/>
          <w:sz w:val="28"/>
        </w:rPr>
        <w:t xml:space="preserve">　</w:t>
      </w:r>
      <w:r w:rsidRPr="00C53B78">
        <w:rPr>
          <w:sz w:val="28"/>
        </w:rPr>
        <w:t>了</w:t>
      </w:r>
      <w:r w:rsidR="006B6A4B" w:rsidRPr="00C53B78">
        <w:rPr>
          <w:rFonts w:hint="eastAsia"/>
          <w:sz w:val="28"/>
        </w:rPr>
        <w:t xml:space="preserve">　</w:t>
      </w:r>
      <w:r w:rsidRPr="00C53B78">
        <w:rPr>
          <w:sz w:val="28"/>
        </w:rPr>
        <w:t>届</w:t>
      </w:r>
    </w:p>
    <w:p w14:paraId="496F5681" w14:textId="34E5AFE3" w:rsidR="007B4B52" w:rsidRPr="00C53B78" w:rsidRDefault="007B4B5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</w:p>
    <w:p w14:paraId="4F566B34" w14:textId="0BB102E5" w:rsidR="00757131" w:rsidRPr="00C53B78" w:rsidRDefault="00C53B78" w:rsidP="006B6A4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91E97" w:rsidRPr="00C53B78">
        <w:rPr>
          <w:rFonts w:hint="eastAsia"/>
          <w:sz w:val="24"/>
          <w:szCs w:val="24"/>
        </w:rPr>
        <w:t>年</w:t>
      </w:r>
      <w:r w:rsidR="00757131" w:rsidRPr="00C53B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757131" w:rsidRPr="00C53B78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="00757131" w:rsidRPr="00C53B78">
        <w:rPr>
          <w:rFonts w:hint="eastAsia"/>
          <w:sz w:val="24"/>
          <w:szCs w:val="24"/>
        </w:rPr>
        <w:t>日</w:t>
      </w:r>
    </w:p>
    <w:p w14:paraId="415B89A6" w14:textId="6DA10332" w:rsidR="00757131" w:rsidRPr="00C53B78" w:rsidRDefault="00AC384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  <w:r w:rsidRPr="00C53B78">
        <w:rPr>
          <w:rFonts w:hint="eastAsia"/>
          <w:sz w:val="24"/>
          <w:szCs w:val="24"/>
        </w:rPr>
        <w:t xml:space="preserve">　佐賀県知事</w:t>
      </w:r>
      <w:r w:rsidR="00757131" w:rsidRPr="00C53B78">
        <w:rPr>
          <w:rFonts w:hint="eastAsia"/>
          <w:sz w:val="24"/>
          <w:szCs w:val="24"/>
        </w:rPr>
        <w:t xml:space="preserve">　</w:t>
      </w:r>
      <w:r w:rsidRPr="00C53B78">
        <w:rPr>
          <w:rFonts w:hint="eastAsia"/>
          <w:sz w:val="24"/>
          <w:szCs w:val="24"/>
        </w:rPr>
        <w:t xml:space="preserve">　</w:t>
      </w:r>
      <w:r w:rsidR="00757131" w:rsidRPr="00C53B78">
        <w:rPr>
          <w:rFonts w:hint="eastAsia"/>
          <w:sz w:val="24"/>
          <w:szCs w:val="24"/>
        </w:rPr>
        <w:t>様</w:t>
      </w:r>
    </w:p>
    <w:p w14:paraId="6FBC8463" w14:textId="0FECD05B" w:rsidR="00757131" w:rsidRPr="00C53B78" w:rsidRDefault="007571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14:paraId="1DBAAF96" w14:textId="6B81C42E" w:rsidR="00D96808" w:rsidRPr="00C53B78" w:rsidRDefault="00F228B5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53B78">
        <w:rPr>
          <w:rFonts w:hint="eastAsia"/>
          <w:sz w:val="24"/>
          <w:szCs w:val="24"/>
        </w:rPr>
        <w:t>届出者</w:t>
      </w:r>
      <w:r w:rsidR="00757131" w:rsidRPr="00C53B78">
        <w:rPr>
          <w:rFonts w:hint="eastAsia"/>
          <w:sz w:val="24"/>
          <w:szCs w:val="24"/>
        </w:rPr>
        <w:t xml:space="preserve">　</w:t>
      </w:r>
      <w:r w:rsidR="00D96808"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    所　　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D96808"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</w:t>
      </w:r>
    </w:p>
    <w:p w14:paraId="1DEEE084" w14:textId="7D69B9D5" w:rsidR="00D96808" w:rsidRPr="00C53B78" w:rsidRDefault="00D96808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県営住宅　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棟　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号室</w:t>
      </w:r>
    </w:p>
    <w:p w14:paraId="7027E551" w14:textId="537A5B5D" w:rsidR="00D96808" w:rsidRPr="00C53B78" w:rsidRDefault="00D96808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    名　　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E91E97"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585EE173" w14:textId="550ACF27" w:rsidR="002A2521" w:rsidRPr="00C53B78" w:rsidRDefault="00D96808" w:rsidP="00D9680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107"/>
        <w:jc w:val="right"/>
        <w:rPr>
          <w:rFonts w:asciiTheme="majorEastAsia" w:eastAsiaTheme="majorEastAsia" w:hAnsiTheme="majorEastAsia"/>
          <w:sz w:val="24"/>
          <w:szCs w:val="24"/>
        </w:rPr>
      </w:pP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E91E97"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 </w:t>
      </w:r>
      <w:r w:rsidRPr="00C53B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4BF239F1" w14:textId="77777777" w:rsidR="00AF3604" w:rsidRPr="00C53B78" w:rsidRDefault="00AF360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14:paraId="4AFBE19A" w14:textId="1729E114" w:rsidR="00757131" w:rsidRPr="00C53B78" w:rsidRDefault="00757131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  <w:r w:rsidRPr="00C53B78">
        <w:rPr>
          <w:rFonts w:hint="eastAsia"/>
          <w:sz w:val="24"/>
          <w:szCs w:val="24"/>
        </w:rPr>
        <w:t>次のとおり県営住宅の模様替え又は増築を</w:t>
      </w:r>
      <w:r w:rsidR="00F228B5" w:rsidRPr="00C53B78">
        <w:rPr>
          <w:rFonts w:hint="eastAsia"/>
          <w:sz w:val="24"/>
          <w:szCs w:val="24"/>
        </w:rPr>
        <w:t>完了</w:t>
      </w:r>
      <w:r w:rsidRPr="00C53B78">
        <w:rPr>
          <w:rFonts w:hint="eastAsia"/>
          <w:sz w:val="24"/>
          <w:szCs w:val="24"/>
        </w:rPr>
        <w:t>したので、</w:t>
      </w:r>
      <w:r w:rsidR="00F228B5" w:rsidRPr="00C53B78">
        <w:rPr>
          <w:rFonts w:hint="eastAsia"/>
          <w:sz w:val="24"/>
          <w:szCs w:val="24"/>
        </w:rPr>
        <w:t>届出ます</w:t>
      </w:r>
      <w:r w:rsidRPr="00C53B78">
        <w:rPr>
          <w:rFonts w:hint="eastAsia"/>
          <w:sz w:val="24"/>
          <w:szCs w:val="24"/>
        </w:rPr>
        <w:t>。</w:t>
      </w:r>
    </w:p>
    <w:p w14:paraId="0D0FB5DF" w14:textId="77777777" w:rsidR="008F56E3" w:rsidRPr="00C53B78" w:rsidRDefault="008F56E3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F56E3" w:rsidRPr="00C53B78" w14:paraId="60E2BDF8" w14:textId="77777777" w:rsidTr="006B6A4B">
        <w:trPr>
          <w:trHeight w:val="2050"/>
        </w:trPr>
        <w:tc>
          <w:tcPr>
            <w:tcW w:w="1701" w:type="dxa"/>
            <w:vAlign w:val="center"/>
          </w:tcPr>
          <w:p w14:paraId="68DC019B" w14:textId="5CB4722A" w:rsidR="008F56E3" w:rsidRPr="00C53B78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C53B78">
              <w:rPr>
                <w:rFonts w:hint="eastAsia"/>
                <w:spacing w:val="40"/>
                <w:kern w:val="0"/>
                <w:sz w:val="24"/>
                <w:szCs w:val="24"/>
                <w:fitText w:val="1200" w:id="-1013687808"/>
              </w:rPr>
              <w:t>模様替</w:t>
            </w:r>
            <w:r w:rsidRPr="00C53B78">
              <w:rPr>
                <w:rFonts w:hint="eastAsia"/>
                <w:kern w:val="0"/>
                <w:sz w:val="24"/>
                <w:szCs w:val="24"/>
                <w:fitText w:val="1200" w:id="-1013687808"/>
              </w:rPr>
              <w:t>え</w:t>
            </w:r>
          </w:p>
          <w:p w14:paraId="6B074BA6" w14:textId="118CAA26" w:rsidR="00AF3604" w:rsidRPr="00C53B78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C53B78">
              <w:rPr>
                <w:rFonts w:hint="eastAsia"/>
                <w:spacing w:val="40"/>
                <w:kern w:val="0"/>
                <w:sz w:val="24"/>
                <w:szCs w:val="24"/>
                <w:fitText w:val="1200" w:id="-1013687807"/>
              </w:rPr>
              <w:t>又は増</w:t>
            </w:r>
            <w:r w:rsidRPr="00C53B78">
              <w:rPr>
                <w:rFonts w:hint="eastAsia"/>
                <w:kern w:val="0"/>
                <w:sz w:val="24"/>
                <w:szCs w:val="24"/>
                <w:fitText w:val="1200" w:id="-1013687807"/>
              </w:rPr>
              <w:t>築</w:t>
            </w:r>
          </w:p>
          <w:p w14:paraId="2EBAFCD5" w14:textId="6EEC41A5" w:rsidR="00AF3604" w:rsidRPr="00C53B78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C53B78">
              <w:rPr>
                <w:rFonts w:hint="eastAsia"/>
                <w:sz w:val="24"/>
                <w:szCs w:val="24"/>
              </w:rPr>
              <w:t>の完了内容</w:t>
            </w:r>
          </w:p>
        </w:tc>
        <w:tc>
          <w:tcPr>
            <w:tcW w:w="7796" w:type="dxa"/>
            <w:vAlign w:val="center"/>
          </w:tcPr>
          <w:p w14:paraId="56825424" w14:textId="4544D952" w:rsidR="008F56E3" w:rsidRPr="00C53B78" w:rsidRDefault="008F56E3" w:rsidP="006B6A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F56E3" w:rsidRPr="00C53B78" w14:paraId="34E6F4E2" w14:textId="77777777" w:rsidTr="006B6A4B">
        <w:trPr>
          <w:trHeight w:val="935"/>
        </w:trPr>
        <w:tc>
          <w:tcPr>
            <w:tcW w:w="1701" w:type="dxa"/>
            <w:vAlign w:val="center"/>
          </w:tcPr>
          <w:p w14:paraId="759ECB93" w14:textId="55D79A75" w:rsidR="008F56E3" w:rsidRPr="00C53B78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C53B78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7796" w:type="dxa"/>
            <w:vAlign w:val="center"/>
          </w:tcPr>
          <w:p w14:paraId="67F4C99A" w14:textId="4B3919BE" w:rsidR="008F56E3" w:rsidRPr="00C53B78" w:rsidRDefault="006B6A4B" w:rsidP="006B6A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AF3604" w:rsidRP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AF3604" w:rsidRP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AF3604" w:rsidRPr="00C53B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</w:tbl>
    <w:p w14:paraId="4BF269C5" w14:textId="77777777" w:rsidR="008F56E3" w:rsidRPr="00C53B78" w:rsidRDefault="008F56E3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</w:p>
    <w:p w14:paraId="4E05DD9F" w14:textId="587186ED" w:rsidR="00757131" w:rsidRPr="00C53B78" w:rsidRDefault="00757131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  <w:r w:rsidRPr="00C53B78">
        <w:rPr>
          <w:rFonts w:hint="eastAsia"/>
          <w:sz w:val="24"/>
          <w:szCs w:val="24"/>
        </w:rPr>
        <w:t xml:space="preserve">備考　</w:t>
      </w:r>
      <w:r w:rsidR="00F228B5" w:rsidRPr="00C53B78">
        <w:rPr>
          <w:rFonts w:ascii="ＭＳ ゴシック" w:eastAsia="ＭＳ ゴシック" w:hAnsi="ＭＳ ゴシック" w:hint="eastAsia"/>
          <w:sz w:val="24"/>
          <w:szCs w:val="24"/>
        </w:rPr>
        <w:t>工事完了の写真を</w:t>
      </w:r>
      <w:r w:rsidRPr="00C53B78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Pr="00C53B78">
        <w:rPr>
          <w:rFonts w:hint="eastAsia"/>
          <w:sz w:val="24"/>
          <w:szCs w:val="24"/>
        </w:rPr>
        <w:t>してください。</w:t>
      </w:r>
    </w:p>
    <w:sectPr w:rsidR="00757131" w:rsidRPr="00C53B78" w:rsidSect="007E51D2">
      <w:pgSz w:w="11906" w:h="16838" w:code="9"/>
      <w:pgMar w:top="1440" w:right="1080" w:bottom="1440" w:left="1080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BB6C" w14:textId="77777777" w:rsidR="007E51D2" w:rsidRDefault="007E51D2">
      <w:r>
        <w:separator/>
      </w:r>
    </w:p>
  </w:endnote>
  <w:endnote w:type="continuationSeparator" w:id="0">
    <w:p w14:paraId="1A59B944" w14:textId="77777777" w:rsidR="007E51D2" w:rsidRDefault="007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7F59" w14:textId="77777777" w:rsidR="007E51D2" w:rsidRDefault="007E51D2">
      <w:r>
        <w:separator/>
      </w:r>
    </w:p>
  </w:footnote>
  <w:footnote w:type="continuationSeparator" w:id="0">
    <w:p w14:paraId="32C96517" w14:textId="77777777" w:rsidR="007E51D2" w:rsidRDefault="007E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2C47"/>
    <w:multiLevelType w:val="hybridMultilevel"/>
    <w:tmpl w:val="C5748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05A57"/>
    <w:multiLevelType w:val="hybridMultilevel"/>
    <w:tmpl w:val="34B8DB4E"/>
    <w:lvl w:ilvl="0" w:tplc="AAC03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497202">
    <w:abstractNumId w:val="0"/>
  </w:num>
  <w:num w:numId="2" w16cid:durableId="187842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EB"/>
    <w:rsid w:val="00177FB8"/>
    <w:rsid w:val="001B1938"/>
    <w:rsid w:val="002A2521"/>
    <w:rsid w:val="003B0851"/>
    <w:rsid w:val="004D29FB"/>
    <w:rsid w:val="005B3175"/>
    <w:rsid w:val="00643DA2"/>
    <w:rsid w:val="006B6A4B"/>
    <w:rsid w:val="00757131"/>
    <w:rsid w:val="007B1BB3"/>
    <w:rsid w:val="007B4B52"/>
    <w:rsid w:val="007C6F4D"/>
    <w:rsid w:val="007E51D2"/>
    <w:rsid w:val="007E67A0"/>
    <w:rsid w:val="00821445"/>
    <w:rsid w:val="0082514C"/>
    <w:rsid w:val="008619E3"/>
    <w:rsid w:val="008F467E"/>
    <w:rsid w:val="008F56E3"/>
    <w:rsid w:val="00994868"/>
    <w:rsid w:val="009B1231"/>
    <w:rsid w:val="00AC3845"/>
    <w:rsid w:val="00AF3604"/>
    <w:rsid w:val="00B13FEF"/>
    <w:rsid w:val="00C25595"/>
    <w:rsid w:val="00C53B78"/>
    <w:rsid w:val="00C95CD2"/>
    <w:rsid w:val="00CA5766"/>
    <w:rsid w:val="00CD49EB"/>
    <w:rsid w:val="00CF14D5"/>
    <w:rsid w:val="00D01F51"/>
    <w:rsid w:val="00D743C0"/>
    <w:rsid w:val="00D94F73"/>
    <w:rsid w:val="00D96808"/>
    <w:rsid w:val="00E91E97"/>
    <w:rsid w:val="00F16163"/>
    <w:rsid w:val="00F214E8"/>
    <w:rsid w:val="00F228B5"/>
    <w:rsid w:val="00F7635E"/>
    <w:rsid w:val="00F81463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E38B2"/>
  <w15:chartTrackingRefBased/>
  <w15:docId w15:val="{FFD06F00-A75E-418B-A4B0-BD44DD2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Plain Text"/>
    <w:basedOn w:val="a"/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113" w:hanging="113"/>
    </w:pPr>
  </w:style>
  <w:style w:type="paragraph" w:styleId="a9">
    <w:name w:val="Balloon Text"/>
    <w:basedOn w:val="a"/>
    <w:link w:val="aa"/>
    <w:rsid w:val="00CA5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A57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7FB8"/>
    <w:pPr>
      <w:ind w:leftChars="400" w:left="840"/>
    </w:pPr>
  </w:style>
  <w:style w:type="table" w:styleId="ac">
    <w:name w:val="Table Grid"/>
    <w:basedOn w:val="a1"/>
    <w:rsid w:val="008F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07;&#12429;&#12368;&#12425;&#12416;\Template\normal20020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normal200207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ochiai</cp:lastModifiedBy>
  <cp:revision>7</cp:revision>
  <cp:lastPrinted>2023-12-08T04:14:00Z</cp:lastPrinted>
  <dcterms:created xsi:type="dcterms:W3CDTF">2023-12-08T01:48:00Z</dcterms:created>
  <dcterms:modified xsi:type="dcterms:W3CDTF">2024-04-15T02:22:00Z</dcterms:modified>
</cp:coreProperties>
</file>